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07" w:rsidRDefault="00E1532D" w:rsidP="00A00112">
      <w:pPr>
        <w:adjustRightInd/>
        <w:spacing w:line="562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 xml:space="preserve">工　事　竣　工　</w:t>
      </w:r>
      <w:r w:rsidR="000E1F07">
        <w:rPr>
          <w:rFonts w:hint="eastAsia"/>
          <w:sz w:val="40"/>
          <w:szCs w:val="40"/>
        </w:rPr>
        <w:t>届</w:t>
      </w:r>
    </w:p>
    <w:p w:rsidR="000E1F07" w:rsidRDefault="000E1F07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          </w:t>
      </w:r>
      <w:r w:rsidR="00A00112">
        <w:t xml:space="preserve">                             </w:t>
      </w:r>
      <w:r w:rsidR="00B6456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E1F07" w:rsidRDefault="000E1F07" w:rsidP="00A00112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川西市</w:t>
      </w:r>
      <w:r w:rsidR="00A00112">
        <w:rPr>
          <w:rFonts w:hint="eastAsia"/>
        </w:rPr>
        <w:t>上下水道事業管理者</w:t>
      </w:r>
      <w:r>
        <w:rPr>
          <w:rFonts w:hint="eastAsia"/>
        </w:rPr>
        <w:t xml:space="preserve">　あて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 xml:space="preserve">住　所　　　　　　　　　　　　　　　</w:t>
      </w:r>
    </w:p>
    <w:p w:rsidR="000E1F07" w:rsidRDefault="00A00112">
      <w:pPr>
        <w:adjustRightInd/>
      </w:pPr>
      <w:r>
        <w:t xml:space="preserve">                               </w:t>
      </w:r>
      <w:r w:rsidR="000E1F07">
        <w:rPr>
          <w:rFonts w:hint="eastAsia"/>
        </w:rPr>
        <w:t>申請者</w:t>
      </w:r>
    </w:p>
    <w:p w:rsidR="00E1532D" w:rsidRDefault="00E1532D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p w:rsidR="000E1F07" w:rsidRDefault="000E1F07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下記の工事が竣工いたしますので、竣工検査を受けたくお届けいたします。</w:t>
      </w:r>
    </w:p>
    <w:p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なお、本工事検査後１年以内に本工事が原因で、公共下水道管に悪影響を及ぼしたときは、市の指示に従い、申請者においてただちに復旧工事をいたします。</w:t>
      </w:r>
    </w:p>
    <w:p w:rsidR="000E1F07" w:rsidRDefault="000E1F07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１．</w:t>
      </w:r>
      <w:r w:rsidR="00E1532D">
        <w:rPr>
          <w:rFonts w:hint="eastAsia"/>
        </w:rPr>
        <w:t>２４</w:t>
      </w:r>
      <w:r>
        <w:rPr>
          <w:rFonts w:hint="eastAsia"/>
        </w:rPr>
        <w:t>条承認番号</w:t>
      </w:r>
      <w:r>
        <w:t xml:space="preserve">  </w:t>
      </w:r>
      <w:r>
        <w:rPr>
          <w:rFonts w:hint="eastAsia"/>
        </w:rPr>
        <w:t>川下法</w:t>
      </w:r>
      <w:r w:rsidR="00E1532D">
        <w:rPr>
          <w:rFonts w:hint="eastAsia"/>
        </w:rPr>
        <w:t>２４</w:t>
      </w:r>
      <w:r>
        <w:rPr>
          <w:rFonts w:hint="eastAsia"/>
        </w:rPr>
        <w:t>条</w:t>
      </w:r>
      <w:r w:rsidR="00364405">
        <w:rPr>
          <w:rFonts w:hint="eastAsia"/>
        </w:rPr>
        <w:t xml:space="preserve">　</w:t>
      </w:r>
      <w:r>
        <w:rPr>
          <w:rFonts w:hint="eastAsia"/>
        </w:rPr>
        <w:t xml:space="preserve">第　　　　</w:t>
      </w:r>
      <w:r>
        <w:t xml:space="preserve">  </w:t>
      </w:r>
      <w:r>
        <w:rPr>
          <w:rFonts w:hint="eastAsia"/>
        </w:rPr>
        <w:t xml:space="preserve">　号</w:t>
      </w:r>
    </w:p>
    <w:p w:rsidR="000E1F07" w:rsidRPr="00E1532D" w:rsidRDefault="000E1F07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２．</w:t>
      </w:r>
      <w:r w:rsidR="00695CAF">
        <w:rPr>
          <w:rFonts w:hint="eastAsia"/>
        </w:rPr>
        <w:t>設置</w:t>
      </w:r>
      <w:r>
        <w:rPr>
          <w:rFonts w:hint="eastAsia"/>
        </w:rPr>
        <w:t>場所</w:t>
      </w:r>
      <w:r w:rsidR="00A00112">
        <w:t xml:space="preserve">   </w:t>
      </w:r>
      <w:r w:rsidR="00695CAF">
        <w:rPr>
          <w:rFonts w:hint="eastAsia"/>
        </w:rPr>
        <w:t xml:space="preserve">　　</w:t>
      </w:r>
      <w:r w:rsidR="00695CAF">
        <w:t xml:space="preserve"> </w:t>
      </w:r>
      <w:r>
        <w:rPr>
          <w:rFonts w:hint="eastAsia"/>
        </w:rPr>
        <w:t>川西市</w:t>
      </w:r>
      <w:r>
        <w:rPr>
          <w:rFonts w:hint="eastAsia"/>
          <w:u w:val="single" w:color="000000"/>
        </w:rPr>
        <w:t xml:space="preserve">　　　　　　　　　　　　　　　　　　　　　　番地　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</w:t>
      </w:r>
      <w:r w:rsidR="00A00112">
        <w:t xml:space="preserve">                              </w:t>
      </w:r>
      <w:r>
        <w:rPr>
          <w:rFonts w:hint="eastAsia"/>
        </w:rPr>
        <w:t>（地番で記入すること）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３．</w:t>
      </w:r>
      <w:r w:rsidR="00B20CA6">
        <w:rPr>
          <w:rFonts w:hint="eastAsia"/>
        </w:rPr>
        <w:t xml:space="preserve">設置目的　</w:t>
      </w:r>
      <w:r w:rsidR="00695CAF">
        <w:rPr>
          <w:rFonts w:hint="eastAsia"/>
        </w:rPr>
        <w:t xml:space="preserve">　　　</w:t>
      </w:r>
    </w:p>
    <w:p w:rsidR="000E1F07" w:rsidRPr="00B20CA6" w:rsidRDefault="000E1F07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４．</w:t>
      </w:r>
      <w:r w:rsidR="00B20CA6">
        <w:rPr>
          <w:rFonts w:hint="eastAsia"/>
        </w:rPr>
        <w:t>設置面積・</w:t>
      </w:r>
      <w:r>
        <w:rPr>
          <w:rFonts w:hint="eastAsia"/>
        </w:rPr>
        <w:t xml:space="preserve">　　　</w:t>
      </w:r>
    </w:p>
    <w:p w:rsidR="000E1F07" w:rsidRDefault="00B20CA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又は延長</w:t>
      </w:r>
    </w:p>
    <w:p w:rsidR="00B20CA6" w:rsidRPr="00B20CA6" w:rsidRDefault="00B20CA6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５．</w:t>
      </w:r>
      <w:r w:rsidR="00B20CA6">
        <w:rPr>
          <w:rFonts w:hint="eastAsia"/>
        </w:rPr>
        <w:t xml:space="preserve">設置物の　</w:t>
      </w:r>
      <w:r>
        <w:t xml:space="preserve">    </w:t>
      </w:r>
      <w:r w:rsidR="00B20CA6">
        <w:t xml:space="preserve"> </w:t>
      </w:r>
      <w:r>
        <w:t xml:space="preserve"> 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</w:t>
      </w:r>
      <w:r w:rsidR="00B20CA6">
        <w:rPr>
          <w:rFonts w:hint="eastAsia"/>
        </w:rPr>
        <w:t>内容</w:t>
      </w:r>
      <w:r>
        <w:t xml:space="preserve">      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</w:t>
      </w:r>
      <w:r w:rsidR="00364405">
        <w:t xml:space="preserve">       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６．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工事施工者名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工事施工者名</w:t>
      </w:r>
      <w:r>
        <w:rPr>
          <w:rFonts w:hAnsi="Times New Roman" w:cs="Times New Roman"/>
        </w:rPr>
        <w:fldChar w:fldCharType="end"/>
      </w:r>
      <w:r>
        <w:t xml:space="preserve">    </w:t>
      </w:r>
      <w:r>
        <w:rPr>
          <w:rFonts w:hint="eastAsia"/>
        </w:rPr>
        <w:t>施工業者名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>住　　所</w:t>
      </w:r>
    </w:p>
    <w:p w:rsidR="000E1F07" w:rsidRDefault="000E1F07">
      <w:pPr>
        <w:adjustRightInd/>
        <w:rPr>
          <w:rFonts w:hAnsi="Times New Roman" w:cs="Times New Roman"/>
        </w:rPr>
      </w:pPr>
    </w:p>
    <w:p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７．申請内容連絡先　　連絡者名</w:t>
      </w:r>
    </w:p>
    <w:p w:rsidR="000E1F07" w:rsidRDefault="000E1F07">
      <w:pPr>
        <w:adjustRightInd/>
        <w:ind w:left="2874"/>
      </w:pPr>
      <w:r>
        <w:rPr>
          <w:rFonts w:hint="eastAsia"/>
        </w:rPr>
        <w:t>住　　所</w:t>
      </w:r>
    </w:p>
    <w:p w:rsidR="00364405" w:rsidRPr="000E1F07" w:rsidRDefault="00364405" w:rsidP="00364405">
      <w:pPr>
        <w:adjustRightInd/>
        <w:rPr>
          <w:rFonts w:hAnsi="Times New Roman" w:cs="Times New Roman"/>
          <w:u w:val="wavyDouble"/>
        </w:rPr>
      </w:pPr>
      <w:r>
        <w:rPr>
          <w:rFonts w:hAnsi="Times New Roman" w:cs="Times New Roman" w:hint="eastAsia"/>
        </w:rPr>
        <w:t xml:space="preserve">　</w:t>
      </w:r>
      <w:r w:rsidRPr="000E1F07">
        <w:rPr>
          <w:rFonts w:hAnsi="Times New Roman" w:cs="Times New Roman" w:hint="eastAsia"/>
          <w:u w:val="wavyDouble"/>
        </w:rPr>
        <w:t xml:space="preserve">　　　　　　　　　　　　　　　　　　　　　　　　　　　　　　　　　　　　　</w:t>
      </w:r>
      <w:r w:rsidR="000E1F07">
        <w:rPr>
          <w:rFonts w:hAnsi="Times New Roman" w:cs="Times New Roman" w:hint="eastAsia"/>
          <w:u w:val="wavyDouble"/>
        </w:rPr>
        <w:t xml:space="preserve">　</w:t>
      </w:r>
    </w:p>
    <w:p w:rsidR="00364405" w:rsidRDefault="000E1F07">
      <w:pPr>
        <w:adjustRightInd/>
      </w:pPr>
      <w:r>
        <w:t xml:space="preserve">                                    </w:t>
      </w:r>
    </w:p>
    <w:p w:rsidR="000E1F07" w:rsidRDefault="000E1F07" w:rsidP="00364405">
      <w:pPr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>検査結果</w:t>
      </w:r>
      <w:r>
        <w:t xml:space="preserve">                  </w:t>
      </w:r>
      <w:r w:rsidR="00A00112">
        <w:rPr>
          <w:rFonts w:hint="eastAsia"/>
        </w:rPr>
        <w:t xml:space="preserve">　</w:t>
      </w:r>
      <w:r>
        <w:rPr>
          <w:rFonts w:hint="eastAsia"/>
        </w:rPr>
        <w:t>川西市記入欄</w:t>
      </w:r>
    </w:p>
    <w:p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 w:rsidR="00B64565">
        <w:rPr>
          <w:rFonts w:hint="eastAsia"/>
        </w:rPr>
        <w:t xml:space="preserve">　検査実施日　令和</w:t>
      </w:r>
      <w:r>
        <w:rPr>
          <w:rFonts w:hint="eastAsia"/>
        </w:rPr>
        <w:t xml:space="preserve">　　年　　月　　日</w:t>
      </w:r>
      <w:r>
        <w:t xml:space="preserve">    </w:t>
      </w:r>
      <w:r>
        <w:rPr>
          <w:rFonts w:hint="eastAsia"/>
        </w:rPr>
        <w:t>検査員</w:t>
      </w:r>
      <w:r w:rsidR="00364405"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印</w:t>
      </w:r>
    </w:p>
    <w:p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  <w:bookmarkStart w:id="0" w:name="_GoBack"/>
      <w:bookmarkEnd w:id="0"/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sectPr w:rsidR="000E1F07" w:rsidSect="00364405">
      <w:type w:val="continuous"/>
      <w:pgSz w:w="11906" w:h="16838"/>
      <w:pgMar w:top="993" w:right="964" w:bottom="624" w:left="1360" w:header="720" w:footer="720" w:gutter="0"/>
      <w:pgNumType w:start="1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624" w:rsidRDefault="001F4624">
      <w:r>
        <w:separator/>
      </w:r>
    </w:p>
  </w:endnote>
  <w:endnote w:type="continuationSeparator" w:id="0">
    <w:p w:rsidR="001F4624" w:rsidRDefault="001F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624" w:rsidRDefault="001F46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F4624" w:rsidRDefault="001F4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4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12"/>
    <w:rsid w:val="000E1F07"/>
    <w:rsid w:val="001503DE"/>
    <w:rsid w:val="001F4624"/>
    <w:rsid w:val="00364405"/>
    <w:rsid w:val="005D5D59"/>
    <w:rsid w:val="00695CAF"/>
    <w:rsid w:val="007016D6"/>
    <w:rsid w:val="00A00112"/>
    <w:rsid w:val="00B20CA6"/>
    <w:rsid w:val="00B64565"/>
    <w:rsid w:val="00E1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95CA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95CAF"/>
    <w:rPr>
      <w:rFonts w:ascii="ＭＳ 明朝" w:eastAsia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95CAF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95CAF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ED98110F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１６条申請竣工届書</vt:lpstr>
    </vt:vector>
  </TitlesOfParts>
  <Company>川西市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１６条申請竣工届書</dc:title>
  <dc:creator>km0112</dc:creator>
  <cp:lastModifiedBy>kk1605</cp:lastModifiedBy>
  <cp:revision>2</cp:revision>
  <cp:lastPrinted>2011-10-31T06:45:00Z</cp:lastPrinted>
  <dcterms:created xsi:type="dcterms:W3CDTF">2019-04-19T07:23:00Z</dcterms:created>
  <dcterms:modified xsi:type="dcterms:W3CDTF">2019-04-19T07:23:00Z</dcterms:modified>
</cp:coreProperties>
</file>