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656" w:rsidRDefault="006C2656">
      <w:pPr>
        <w:pStyle w:val="a3"/>
        <w:spacing w:line="315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様式第１１号（第５７条、第６８条、第８０条関係）</w:t>
      </w:r>
    </w:p>
    <w:p w:rsidR="006C2656" w:rsidRDefault="006C265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600"/>
        <w:gridCol w:w="1000"/>
        <w:gridCol w:w="400"/>
        <w:gridCol w:w="200"/>
        <w:gridCol w:w="400"/>
        <w:gridCol w:w="600"/>
        <w:gridCol w:w="200"/>
        <w:gridCol w:w="200"/>
        <w:gridCol w:w="200"/>
        <w:gridCol w:w="200"/>
        <w:gridCol w:w="200"/>
        <w:gridCol w:w="600"/>
        <w:gridCol w:w="200"/>
        <w:gridCol w:w="200"/>
        <w:gridCol w:w="200"/>
        <w:gridCol w:w="200"/>
        <w:gridCol w:w="200"/>
        <w:gridCol w:w="400"/>
        <w:gridCol w:w="200"/>
        <w:gridCol w:w="400"/>
        <w:gridCol w:w="1200"/>
      </w:tblGrid>
      <w:tr w:rsidR="006C2656">
        <w:trPr>
          <w:trHeight w:hRule="exact" w:val="4690"/>
        </w:trPr>
        <w:tc>
          <w:tcPr>
            <w:tcW w:w="9400" w:type="dxa"/>
            <w:gridSpan w:val="2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="0008783A">
              <w:rPr>
                <w:rFonts w:ascii="ＭＳ 明朝" w:hAnsi="ＭＳ 明朝" w:hint="eastAsia"/>
              </w:rPr>
              <w:t xml:space="preserve">　　　　　　　　　　　　　　　　　　　　　　　　　　　　　　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川西市　　消防署長　様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住　所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職　業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氏　名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（所有者、管理者）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Pr="000D747E" w:rsidRDefault="006C2656" w:rsidP="000D747E">
            <w:pPr>
              <w:rPr>
                <w:sz w:val="40"/>
                <w:szCs w:val="40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 </w:t>
            </w:r>
            <w:r w:rsidRPr="000D747E">
              <w:rPr>
                <w:rFonts w:hint="eastAsia"/>
                <w:sz w:val="40"/>
                <w:szCs w:val="40"/>
              </w:rPr>
              <w:t>火災損害届（不動産、動産用）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災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200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08783A">
              <w:rPr>
                <w:rFonts w:ascii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400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損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害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見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積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800" w:type="dxa"/>
            <w:gridSpan w:val="7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不動産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動　産　　　　　　　　　円</w:t>
            </w:r>
          </w:p>
        </w:tc>
      </w:tr>
      <w:tr w:rsidR="006C2656">
        <w:trPr>
          <w:cantSplit/>
          <w:trHeight w:hRule="exact" w:val="944"/>
        </w:trPr>
        <w:tc>
          <w:tcPr>
            <w:tcW w:w="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20"/>
                <w:fitText w:val="1400" w:id="-190459904"/>
              </w:rPr>
              <w:t>り災場所及</w:t>
            </w:r>
            <w:r w:rsidRPr="0008783A">
              <w:rPr>
                <w:rFonts w:ascii="ＭＳ 明朝" w:hAnsi="ＭＳ 明朝" w:hint="eastAsia"/>
                <w:spacing w:val="0"/>
                <w:fitText w:val="1400" w:id="-190459904"/>
              </w:rPr>
              <w:t>び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対　　象　　名</w:t>
            </w:r>
          </w:p>
        </w:tc>
        <w:tc>
          <w:tcPr>
            <w:tcW w:w="4200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川西市</w:t>
            </w:r>
          </w:p>
        </w:tc>
        <w:tc>
          <w:tcPr>
            <w:tcW w:w="40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800" w:type="dxa"/>
            <w:gridSpan w:val="7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災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造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規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模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構　　造</w:t>
            </w:r>
          </w:p>
        </w:tc>
        <w:tc>
          <w:tcPr>
            <w:tcW w:w="6400" w:type="dxa"/>
            <w:gridSpan w:val="1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造　　　　　　葺　　　　　　張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階　　層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地上　　階　地下　　階</w:t>
            </w:r>
          </w:p>
        </w:tc>
        <w:tc>
          <w:tcPr>
            <w:tcW w:w="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延面積</w:t>
            </w:r>
          </w:p>
        </w:tc>
        <w:tc>
          <w:tcPr>
            <w:tcW w:w="3200" w:type="dxa"/>
            <w:gridSpan w:val="9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㎡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災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経　　　　　過</w:t>
            </w: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建築年月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0"/>
                <w:w w:val="72"/>
                <w:fitText w:val="1800" w:id="-190459903"/>
              </w:rPr>
              <w:t>建築･購入金額(土地代除く)</w:t>
            </w:r>
          </w:p>
        </w:tc>
        <w:tc>
          <w:tcPr>
            <w:tcW w:w="26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購入年月</w:t>
            </w:r>
          </w:p>
        </w:tc>
        <w:tc>
          <w:tcPr>
            <w:tcW w:w="18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年　　月</w:t>
            </w: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00"/>
                <w:fitText w:val="1800" w:id="-190459902"/>
              </w:rPr>
              <w:t>建物の用</w:t>
            </w:r>
            <w:r w:rsidRPr="0008783A">
              <w:rPr>
                <w:rFonts w:ascii="ＭＳ 明朝" w:hAnsi="ＭＳ 明朝" w:hint="eastAsia"/>
                <w:spacing w:val="0"/>
                <w:fitText w:val="1800" w:id="-190459902"/>
              </w:rPr>
              <w:t>途</w:t>
            </w:r>
          </w:p>
        </w:tc>
        <w:tc>
          <w:tcPr>
            <w:tcW w:w="260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増（改）築年月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増（改）築概要</w:t>
            </w:r>
          </w:p>
        </w:tc>
        <w:tc>
          <w:tcPr>
            <w:tcW w:w="2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増（改）築面積(㎡)</w:t>
            </w: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増（改）築金額（円）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㎡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㎡</w:t>
            </w: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円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建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物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以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外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　　動　　産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　災　状　況</w:t>
            </w: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25"/>
                <w:fitText w:val="1200" w:id="-190459901"/>
              </w:rPr>
              <w:t>り災物件</w:t>
            </w:r>
            <w:r w:rsidRPr="0008783A">
              <w:rPr>
                <w:rFonts w:ascii="ＭＳ 明朝" w:hAnsi="ＭＳ 明朝" w:hint="eastAsia"/>
                <w:spacing w:val="0"/>
                <w:fitText w:val="1200" w:id="-190459901"/>
              </w:rPr>
              <w:t>名</w:t>
            </w:r>
          </w:p>
        </w:tc>
        <w:tc>
          <w:tcPr>
            <w:tcW w:w="16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　災　種　別</w:t>
            </w:r>
          </w:p>
        </w:tc>
        <w:tc>
          <w:tcPr>
            <w:tcW w:w="1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数量又は面積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D747E">
              <w:rPr>
                <w:rFonts w:ascii="ＭＳ 明朝" w:hAnsi="ＭＳ 明朝" w:hint="eastAsia"/>
                <w:spacing w:val="0"/>
                <w:w w:val="75"/>
                <w:fitText w:val="1200" w:id="-190459900"/>
              </w:rPr>
              <w:t>取得又は建設年月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0"/>
                <w:w w:val="87"/>
                <w:fitText w:val="1400" w:id="-190459899"/>
              </w:rPr>
              <w:t>取得又は建設金</w:t>
            </w:r>
            <w:r w:rsidRPr="0008783A">
              <w:rPr>
                <w:rFonts w:ascii="ＭＳ 明朝" w:hAnsi="ＭＳ 明朝" w:hint="eastAsia"/>
                <w:spacing w:val="4"/>
                <w:w w:val="87"/>
                <w:fitText w:val="1400" w:id="-190459899"/>
              </w:rPr>
              <w:t>額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0"/>
                <w:w w:val="66"/>
                <w:fitText w:val="1400" w:id="-190459898"/>
              </w:rPr>
              <w:t>焼損･水損･爆発･その</w:t>
            </w:r>
            <w:r w:rsidRPr="0008783A">
              <w:rPr>
                <w:rFonts w:ascii="ＭＳ 明朝" w:hAnsi="ＭＳ 明朝" w:hint="eastAsia"/>
                <w:spacing w:val="6"/>
                <w:w w:val="66"/>
                <w:fitText w:val="1400" w:id="-190459898"/>
              </w:rPr>
              <w:t>他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0"/>
                <w:w w:val="66"/>
                <w:fitText w:val="1400" w:id="-190459897"/>
              </w:rPr>
              <w:t>焼損･水損･爆発･その</w:t>
            </w:r>
            <w:r w:rsidRPr="0008783A">
              <w:rPr>
                <w:rFonts w:ascii="ＭＳ 明朝" w:hAnsi="ＭＳ 明朝" w:hint="eastAsia"/>
                <w:spacing w:val="6"/>
                <w:w w:val="66"/>
                <w:fitText w:val="1400" w:id="-190459897"/>
              </w:rPr>
              <w:t>他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400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年　　月</w:t>
            </w: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6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災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世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帯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年令</w:t>
            </w:r>
          </w:p>
        </w:tc>
        <w:tc>
          <w:tcPr>
            <w:tcW w:w="10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　別</w:t>
            </w:r>
          </w:p>
        </w:tc>
        <w:tc>
          <w:tcPr>
            <w:tcW w:w="140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　名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年令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　　　別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50"/>
                <w:fitText w:val="800" w:id="-190459896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800" w:id="-190459896"/>
              </w:rPr>
              <w:t>女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00"/>
                <w:fitText w:val="1000" w:id="-190459895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1000" w:id="-190459895"/>
              </w:rPr>
              <w:t>女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50"/>
                <w:fitText w:val="800" w:id="-190459894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800" w:id="-190459894"/>
              </w:rPr>
              <w:t>女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00"/>
                <w:fitText w:val="1000" w:id="-190459893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1000" w:id="-190459893"/>
              </w:rPr>
              <w:t>女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50"/>
                <w:fitText w:val="800" w:id="-190459892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800" w:id="-190459892"/>
              </w:rPr>
              <w:t>女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00"/>
                <w:fitText w:val="1000" w:id="-190459891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1000" w:id="-190459891"/>
              </w:rPr>
              <w:t>女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50"/>
                <w:fitText w:val="800" w:id="-190459890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800" w:id="-190459890"/>
              </w:rPr>
              <w:t>女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00"/>
                <w:fitText w:val="1000" w:id="-190459889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1000" w:id="-190459889"/>
              </w:rPr>
              <w:t>女</w:t>
            </w:r>
          </w:p>
        </w:tc>
      </w:tr>
      <w:tr w:rsidR="006C2656">
        <w:trPr>
          <w:cantSplit/>
          <w:trHeight w:hRule="exact" w:val="472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00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50"/>
                <w:fitText w:val="800" w:id="-190459888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800" w:id="-190459888"/>
              </w:rPr>
              <w:t>女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00"/>
                <w:fitText w:val="1000" w:id="-190459904"/>
              </w:rPr>
              <w:t>男・</w:t>
            </w:r>
            <w:r w:rsidRPr="0008783A">
              <w:rPr>
                <w:rFonts w:ascii="ＭＳ 明朝" w:hAnsi="ＭＳ 明朝" w:hint="eastAsia"/>
                <w:spacing w:val="0"/>
                <w:fitText w:val="1000" w:id="-190459904"/>
              </w:rPr>
              <w:t>女</w:t>
            </w:r>
          </w:p>
        </w:tc>
      </w:tr>
    </w:tbl>
    <w:p w:rsidR="006C2656" w:rsidRDefault="006C2656">
      <w:pPr>
        <w:pStyle w:val="a3"/>
        <w:spacing w:line="136" w:lineRule="exact"/>
        <w:rPr>
          <w:spacing w:val="0"/>
        </w:rPr>
      </w:pPr>
    </w:p>
    <w:p w:rsidR="000D747E" w:rsidRDefault="006C2656">
      <w:pPr>
        <w:pStyle w:val="a3"/>
        <w:spacing w:line="23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（注）動産がり災した場合は、り災物件明細書を添付してください。</w:t>
      </w:r>
    </w:p>
    <w:p w:rsidR="000D747E" w:rsidRDefault="000D747E">
      <w:pPr>
        <w:pStyle w:val="a3"/>
        <w:spacing w:line="236" w:lineRule="exact"/>
        <w:rPr>
          <w:rFonts w:ascii="ＭＳ 明朝" w:hAnsi="ＭＳ 明朝"/>
          <w:sz w:val="24"/>
          <w:szCs w:val="24"/>
        </w:rPr>
      </w:pPr>
    </w:p>
    <w:p w:rsidR="006C2656" w:rsidRDefault="006C2656">
      <w:pPr>
        <w:pStyle w:val="a3"/>
        <w:spacing w:line="236" w:lineRule="exac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lastRenderedPageBreak/>
        <w:t>様式第１１号裏面</w:t>
      </w:r>
    </w:p>
    <w:p w:rsidR="006C2656" w:rsidRDefault="006C2656">
      <w:pPr>
        <w:pStyle w:val="a3"/>
        <w:spacing w:line="100" w:lineRule="exact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0"/>
        <w:gridCol w:w="1400"/>
        <w:gridCol w:w="1800"/>
        <w:gridCol w:w="1800"/>
        <w:gridCol w:w="2000"/>
        <w:gridCol w:w="2000"/>
      </w:tblGrid>
      <w:tr w:rsidR="006C2656">
        <w:trPr>
          <w:cantSplit/>
          <w:trHeight w:hRule="exact" w:val="468"/>
        </w:trPr>
        <w:tc>
          <w:tcPr>
            <w:tcW w:w="40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D747E">
              <w:rPr>
                <w:rFonts w:ascii="ＭＳ 明朝" w:hAnsi="ＭＳ 明朝" w:hint="eastAsia"/>
                <w:spacing w:val="66"/>
                <w:fitText w:val="1200" w:id="-190459903"/>
              </w:rPr>
              <w:t>火災保</w:t>
            </w:r>
            <w:r w:rsidRPr="000D747E">
              <w:rPr>
                <w:rFonts w:ascii="ＭＳ 明朝" w:hAnsi="ＭＳ 明朝" w:hint="eastAsia"/>
                <w:spacing w:val="2"/>
                <w:fitText w:val="1200" w:id="-190459903"/>
              </w:rPr>
              <w:t>険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50"/>
                <w:fitText w:val="1200" w:id="-190459902"/>
              </w:rPr>
              <w:t>の契</w:t>
            </w:r>
            <w:r w:rsidRPr="0008783A">
              <w:rPr>
                <w:rFonts w:ascii="ＭＳ 明朝" w:hAnsi="ＭＳ 明朝" w:hint="eastAsia"/>
                <w:spacing w:val="0"/>
                <w:fitText w:val="1200" w:id="-190459902"/>
              </w:rPr>
              <w:t>約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75"/>
                <w:fitText w:val="1600" w:id="-190459901"/>
              </w:rPr>
              <w:t>保険会社</w:t>
            </w:r>
            <w:r w:rsidRPr="0008783A">
              <w:rPr>
                <w:rFonts w:ascii="ＭＳ 明朝" w:hAnsi="ＭＳ 明朝" w:hint="eastAsia"/>
                <w:spacing w:val="0"/>
                <w:fitText w:val="1600" w:id="-190459901"/>
              </w:rPr>
              <w:t>名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不動産・動産の別</w:t>
            </w:r>
          </w:p>
        </w:tc>
        <w:tc>
          <w:tcPr>
            <w:tcW w:w="20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66"/>
                <w:fitText w:val="1800" w:id="-190459900"/>
              </w:rPr>
              <w:t>契約年</w:t>
            </w:r>
            <w:r w:rsidRPr="0008783A">
              <w:rPr>
                <w:rFonts w:ascii="ＭＳ 明朝" w:hAnsi="ＭＳ 明朝" w:hint="eastAsia"/>
                <w:spacing w:val="2"/>
                <w:fitText w:val="1800" w:id="-190459900"/>
              </w:rPr>
              <w:t>月</w:t>
            </w:r>
          </w:p>
        </w:tc>
        <w:tc>
          <w:tcPr>
            <w:tcW w:w="20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08783A">
              <w:rPr>
                <w:rFonts w:ascii="ＭＳ 明朝" w:hAnsi="ＭＳ 明朝" w:hint="eastAsia"/>
                <w:spacing w:val="14"/>
                <w:fitText w:val="1800" w:id="-190459899"/>
              </w:rPr>
              <w:t>保険金額（万円</w:t>
            </w:r>
            <w:r w:rsidRPr="0008783A">
              <w:rPr>
                <w:rFonts w:ascii="ＭＳ 明朝" w:hAnsi="ＭＳ 明朝" w:hint="eastAsia"/>
                <w:spacing w:val="2"/>
                <w:fitText w:val="1800" w:id="-190459899"/>
              </w:rPr>
              <w:t>）</w:t>
            </w:r>
          </w:p>
        </w:tc>
      </w:tr>
      <w:tr w:rsidR="006C2656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cantSplit/>
          <w:trHeight w:hRule="exact" w:val="468"/>
        </w:trPr>
        <w:tc>
          <w:tcPr>
            <w:tcW w:w="40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</w:tc>
      </w:tr>
      <w:tr w:rsidR="006C2656">
        <w:trPr>
          <w:trHeight w:hRule="exact" w:val="468"/>
        </w:trPr>
        <w:tc>
          <w:tcPr>
            <w:tcW w:w="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今後の連絡先</w:t>
            </w:r>
          </w:p>
        </w:tc>
        <w:tc>
          <w:tcPr>
            <w:tcW w:w="76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住所　　　　　　　　　　　　　　　氏名　　　　　　　　電話</w:t>
            </w:r>
          </w:p>
        </w:tc>
      </w:tr>
      <w:tr w:rsidR="006C2656">
        <w:trPr>
          <w:trHeight w:hRule="exact" w:val="10618"/>
        </w:trPr>
        <w:tc>
          <w:tcPr>
            <w:tcW w:w="9400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C2656" w:rsidRDefault="006C2656">
            <w:pPr>
              <w:pStyle w:val="a3"/>
              <w:spacing w:before="136"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注　意　事　項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１　この届出は、消防法第３４条に基づいて提出を求めるものです。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２　この届出の提出がなければ、り災の証明書を発行できない場合があります。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３　この届出は、建物１むねごと、または、所有者ごとに１部作成し、り災した日から起算して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５日以内に提出してください。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４　この届出には、動産がり災した場合り災物件明細書を添付してください。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５　個人による届出で、ご本人が自署される場合は押印は不要です。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記　入　要　領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（４のらん）　１　建築購入金額は、り災した建物の総建築費または総購入費を記入してください。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２　建物の用途のらんは、住宅、店舗、倉庫、物置、作業場等、り災前に使用され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ていた用途を記入してください。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３　建物を新築または購入してから、り災するまでの間に増、改築した場合は具体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的に記入してください。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４　坪を㎡であらわす場合は、３．３倍してください。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（５のらん）　１　り災した物件のらんは、へいの類、庭木の類、物干台などり災した物件を記入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２　り災種別のらんは、あてはまるものを○で囲んでください。ただし焼損、水損、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爆発、その他の意味は次のとおりです。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(１)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焼　損　　焼けたもの、熱で変質、変形したものなど。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(２)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水　損　　消火するために、ぬれたもの、こわれたもの、よごれたものなど。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(３)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爆　発　　爆発による、破壊作用により、こわれたもの。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(４)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　　煙でよごれたもの、運びだすときこわれたもの、避難するときに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こわしたものなど。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（６のらん）　１　世帯員である同居人も記入してください。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（７のらん）　１　不動産、動産の別らんは、建物または、家財道具一式、書画、骨とう、貴金属、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什器、備品、内部造作等契約内容を記入してください。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○　不明な点の問い合わせおよび提出は、次の消防署へしてください。</w:t>
            </w: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</w:p>
          <w:p w:rsidR="006C2656" w:rsidRDefault="006C2656">
            <w:pPr>
              <w:pStyle w:val="a3"/>
              <w:spacing w:line="236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川西市　　消防署　　　電話　　（　　）　　　　　　　調査担当者</w:t>
            </w:r>
          </w:p>
        </w:tc>
      </w:tr>
    </w:tbl>
    <w:p w:rsidR="006C2656" w:rsidRDefault="006C2656">
      <w:pPr>
        <w:pStyle w:val="a3"/>
        <w:spacing w:line="136" w:lineRule="exact"/>
        <w:rPr>
          <w:spacing w:val="0"/>
        </w:rPr>
      </w:pPr>
    </w:p>
    <w:p w:rsidR="006C2656" w:rsidRPr="0002056F" w:rsidRDefault="006C2656">
      <w:pPr>
        <w:pStyle w:val="a3"/>
        <w:rPr>
          <w:spacing w:val="0"/>
        </w:rPr>
      </w:pPr>
    </w:p>
    <w:sectPr w:rsidR="006C2656" w:rsidRPr="0002056F" w:rsidSect="006C2656">
      <w:pgSz w:w="11906" w:h="16838"/>
      <w:pgMar w:top="1248" w:right="907" w:bottom="850" w:left="136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7E" w:rsidRDefault="000D747E" w:rsidP="000D747E">
      <w:r>
        <w:separator/>
      </w:r>
    </w:p>
  </w:endnote>
  <w:endnote w:type="continuationSeparator" w:id="0">
    <w:p w:rsidR="000D747E" w:rsidRDefault="000D747E" w:rsidP="000D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7E" w:rsidRDefault="000D747E" w:rsidP="000D747E">
      <w:r>
        <w:separator/>
      </w:r>
    </w:p>
  </w:footnote>
  <w:footnote w:type="continuationSeparator" w:id="0">
    <w:p w:rsidR="000D747E" w:rsidRDefault="000D747E" w:rsidP="000D7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656"/>
    <w:rsid w:val="0002056F"/>
    <w:rsid w:val="0008783A"/>
    <w:rsid w:val="000D747E"/>
    <w:rsid w:val="004C4712"/>
    <w:rsid w:val="006C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7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C471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D7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747E"/>
  </w:style>
  <w:style w:type="paragraph" w:styleId="a6">
    <w:name w:val="footer"/>
    <w:basedOn w:val="a"/>
    <w:link w:val="a7"/>
    <w:uiPriority w:val="99"/>
    <w:semiHidden/>
    <w:unhideWhenUsed/>
    <w:rsid w:val="000D7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74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E4978F34</Template>
  <TotalTime>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西川英夫</cp:lastModifiedBy>
  <cp:revision>4</cp:revision>
  <dcterms:created xsi:type="dcterms:W3CDTF">2011-04-20T14:17:00Z</dcterms:created>
  <dcterms:modified xsi:type="dcterms:W3CDTF">2019-05-07T00:35:00Z</dcterms:modified>
</cp:coreProperties>
</file>